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7DD" w:rsidRPr="00893FE9" w:rsidRDefault="00FC67DD" w:rsidP="00893FE9">
      <w:pPr>
        <w:rPr>
          <w:rFonts w:ascii="方正小标宋简体" w:eastAsia="方正小标宋简体"/>
          <w:b/>
          <w:sz w:val="44"/>
          <w:szCs w:val="44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tbl>
      <w:tblPr>
        <w:tblW w:w="0" w:type="auto"/>
        <w:tblLayout w:type="fixed"/>
        <w:tblLook w:val="00A0"/>
      </w:tblPr>
      <w:tblGrid>
        <w:gridCol w:w="1259"/>
        <w:gridCol w:w="1254"/>
        <w:gridCol w:w="1105"/>
        <w:gridCol w:w="1067"/>
        <w:gridCol w:w="1085"/>
        <w:gridCol w:w="949"/>
        <w:gridCol w:w="1006"/>
        <w:gridCol w:w="1928"/>
      </w:tblGrid>
      <w:tr w:rsidR="00FC67DD" w:rsidTr="001D53C4">
        <w:trPr>
          <w:trHeight w:val="792"/>
        </w:trPr>
        <w:tc>
          <w:tcPr>
            <w:tcW w:w="9653" w:type="dxa"/>
            <w:gridSpan w:val="8"/>
            <w:vAlign w:val="bottom"/>
          </w:tcPr>
          <w:p w:rsidR="00FC67DD" w:rsidRDefault="00FC67DD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巢湖市文广新局公开招聘工作人员报名表</w:t>
            </w:r>
          </w:p>
        </w:tc>
      </w:tr>
      <w:tr w:rsidR="00FC67DD" w:rsidTr="001D53C4">
        <w:trPr>
          <w:trHeight w:val="383"/>
        </w:trPr>
        <w:tc>
          <w:tcPr>
            <w:tcW w:w="1259" w:type="dxa"/>
            <w:vAlign w:val="bottom"/>
          </w:tcPr>
          <w:p w:rsidR="00FC67DD" w:rsidRDefault="00FC67DD">
            <w:pPr>
              <w:widowControl/>
              <w:jc w:val="right"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编号：</w:t>
            </w:r>
          </w:p>
        </w:tc>
        <w:tc>
          <w:tcPr>
            <w:tcW w:w="1254" w:type="dxa"/>
            <w:vAlign w:val="bottom"/>
          </w:tcPr>
          <w:p w:rsidR="00FC67DD" w:rsidRDefault="00FC67D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105" w:type="dxa"/>
            <w:vAlign w:val="bottom"/>
          </w:tcPr>
          <w:p w:rsidR="00FC67DD" w:rsidRDefault="00FC67D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67" w:type="dxa"/>
            <w:vAlign w:val="bottom"/>
          </w:tcPr>
          <w:p w:rsidR="00FC67DD" w:rsidRDefault="00FC67D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85" w:type="dxa"/>
            <w:vAlign w:val="bottom"/>
          </w:tcPr>
          <w:p w:rsidR="00FC67DD" w:rsidRDefault="00FC67D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49" w:type="dxa"/>
            <w:vAlign w:val="bottom"/>
          </w:tcPr>
          <w:p w:rsidR="00FC67DD" w:rsidRDefault="00FC67D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006" w:type="dxa"/>
            <w:vAlign w:val="bottom"/>
          </w:tcPr>
          <w:p w:rsidR="00FC67DD" w:rsidRDefault="00FC67DD">
            <w:pPr>
              <w:widowControl/>
              <w:rPr>
                <w:rFonts w:asci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岗位：</w:t>
            </w:r>
          </w:p>
        </w:tc>
        <w:tc>
          <w:tcPr>
            <w:tcW w:w="1928" w:type="dxa"/>
            <w:vAlign w:val="bottom"/>
          </w:tcPr>
          <w:p w:rsidR="00FC67DD" w:rsidRDefault="00FC67DD">
            <w:pPr>
              <w:widowControl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 w:rsidR="00FC67DD" w:rsidTr="001D53C4">
        <w:trPr>
          <w:trHeight w:val="547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名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出生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民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族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照片</w:t>
            </w:r>
          </w:p>
        </w:tc>
      </w:tr>
      <w:tr w:rsidR="00FC67DD" w:rsidTr="001D53C4">
        <w:trPr>
          <w:trHeight w:val="505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性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别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籍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贯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left"/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</w:tr>
      <w:tr w:rsidR="00FC67DD" w:rsidTr="001D53C4">
        <w:trPr>
          <w:trHeight w:val="370"/>
        </w:trPr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政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治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面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貌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户口性质</w:t>
            </w:r>
          </w:p>
        </w:tc>
        <w:tc>
          <w:tcPr>
            <w:tcW w:w="10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9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left"/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</w:tr>
      <w:tr w:rsidR="00FC67DD" w:rsidTr="001D53C4">
        <w:trPr>
          <w:trHeight w:val="31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left"/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left"/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left"/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left"/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left"/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left"/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left"/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</w:tr>
      <w:tr w:rsidR="00FC67DD" w:rsidTr="001D53C4">
        <w:trPr>
          <w:trHeight w:val="656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身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份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证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号</w:t>
            </w:r>
          </w:p>
        </w:tc>
        <w:tc>
          <w:tcPr>
            <w:tcW w:w="3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个人特长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left"/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</w:tr>
      <w:tr w:rsidR="00FC67DD" w:rsidTr="001D53C4">
        <w:trPr>
          <w:trHeight w:val="600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学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历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毕业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体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重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left"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身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高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left"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FC67DD" w:rsidTr="001D53C4">
        <w:trPr>
          <w:trHeight w:val="622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毕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业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学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校</w:t>
            </w:r>
          </w:p>
        </w:tc>
        <w:tc>
          <w:tcPr>
            <w:tcW w:w="3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专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业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是否退伍军人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FC67DD" w:rsidTr="001D53C4">
        <w:trPr>
          <w:trHeight w:val="560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联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系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电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话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家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庭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电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话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健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康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情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况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FC67DD" w:rsidTr="001D53C4">
        <w:trPr>
          <w:trHeight w:val="587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现住址</w:t>
            </w:r>
          </w:p>
        </w:tc>
        <w:tc>
          <w:tcPr>
            <w:tcW w:w="54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FC67DD" w:rsidTr="001D53C4">
        <w:trPr>
          <w:trHeight w:val="483"/>
        </w:trPr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个人简历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41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在何单位学习或工作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职务</w:t>
            </w:r>
          </w:p>
        </w:tc>
      </w:tr>
      <w:tr w:rsidR="00FC67DD" w:rsidTr="001D53C4">
        <w:trPr>
          <w:trHeight w:val="483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left"/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1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FC67DD" w:rsidTr="001D53C4">
        <w:trPr>
          <w:trHeight w:val="483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left"/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1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FC67DD" w:rsidTr="001D53C4">
        <w:trPr>
          <w:trHeight w:val="483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left"/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1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FC67DD" w:rsidTr="001D53C4">
        <w:trPr>
          <w:trHeight w:val="483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left"/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41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FC67DD" w:rsidTr="001D53C4">
        <w:trPr>
          <w:trHeight w:val="520"/>
        </w:trPr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left"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家庭主要成员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工作单位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联系电话</w:t>
            </w:r>
          </w:p>
        </w:tc>
      </w:tr>
      <w:tr w:rsidR="00FC67DD" w:rsidTr="001D53C4">
        <w:trPr>
          <w:trHeight w:val="47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left"/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left"/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FC67DD" w:rsidTr="001D53C4">
        <w:trPr>
          <w:trHeight w:val="451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left"/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left"/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FC67DD" w:rsidTr="001D53C4">
        <w:trPr>
          <w:trHeight w:val="451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left"/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left"/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FC67DD" w:rsidTr="001D53C4">
        <w:trPr>
          <w:trHeight w:val="47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left"/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left"/>
              <w:rPr>
                <w:rFonts w:asci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FC67DD" w:rsidTr="001D53C4">
        <w:trPr>
          <w:trHeight w:val="527"/>
        </w:trPr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83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(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相关证书原件报名现场审核后交本人带回，复印件一律用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A4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纸规格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C67DD" w:rsidTr="001D53C4">
        <w:trPr>
          <w:trHeight w:val="724"/>
        </w:trPr>
        <w:tc>
          <w:tcPr>
            <w:tcW w:w="96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DD" w:rsidRDefault="00FC67D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本人承诺：本表所填写内容完全属实，如以上内容有与事实不符合，招聘单位有权取消本人应聘资格，所产生的一切后果由本人承担。</w:t>
            </w:r>
          </w:p>
        </w:tc>
      </w:tr>
      <w:tr w:rsidR="00FC67DD" w:rsidTr="001D53C4">
        <w:trPr>
          <w:trHeight w:val="409"/>
        </w:trPr>
        <w:tc>
          <w:tcPr>
            <w:tcW w:w="96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FC67DD" w:rsidRDefault="00FC67DD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报考人签名：</w:t>
            </w:r>
          </w:p>
        </w:tc>
      </w:tr>
    </w:tbl>
    <w:p w:rsidR="00FC67DD" w:rsidRDefault="00FC67DD"/>
    <w:sectPr w:rsidR="00FC67DD" w:rsidSect="005511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7DD" w:rsidRDefault="00FC67DD" w:rsidP="00D57E01">
      <w:r>
        <w:separator/>
      </w:r>
    </w:p>
  </w:endnote>
  <w:endnote w:type="continuationSeparator" w:id="0">
    <w:p w:rsidR="00FC67DD" w:rsidRDefault="00FC67DD" w:rsidP="00D57E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7DD" w:rsidRDefault="00FC67DD" w:rsidP="00D57E01">
      <w:r>
        <w:separator/>
      </w:r>
    </w:p>
  </w:footnote>
  <w:footnote w:type="continuationSeparator" w:id="0">
    <w:p w:rsidR="00FC67DD" w:rsidRDefault="00FC67DD" w:rsidP="00D57E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53C4"/>
    <w:rsid w:val="00034975"/>
    <w:rsid w:val="000A0CB2"/>
    <w:rsid w:val="00117A08"/>
    <w:rsid w:val="001A2583"/>
    <w:rsid w:val="001D53C4"/>
    <w:rsid w:val="001E0599"/>
    <w:rsid w:val="00206ED3"/>
    <w:rsid w:val="00217042"/>
    <w:rsid w:val="002673EE"/>
    <w:rsid w:val="00285BDF"/>
    <w:rsid w:val="002D00FB"/>
    <w:rsid w:val="003276A5"/>
    <w:rsid w:val="00425DAD"/>
    <w:rsid w:val="005054D1"/>
    <w:rsid w:val="005511A7"/>
    <w:rsid w:val="00582858"/>
    <w:rsid w:val="005C662E"/>
    <w:rsid w:val="00626470"/>
    <w:rsid w:val="00696CEC"/>
    <w:rsid w:val="00715362"/>
    <w:rsid w:val="00715A27"/>
    <w:rsid w:val="00766CED"/>
    <w:rsid w:val="00801C29"/>
    <w:rsid w:val="00893FE9"/>
    <w:rsid w:val="008A6A9B"/>
    <w:rsid w:val="00945662"/>
    <w:rsid w:val="00961589"/>
    <w:rsid w:val="00D27520"/>
    <w:rsid w:val="00D57E01"/>
    <w:rsid w:val="00D60DFF"/>
    <w:rsid w:val="00E31D77"/>
    <w:rsid w:val="00EB6F80"/>
    <w:rsid w:val="00EF5818"/>
    <w:rsid w:val="00F67FDA"/>
    <w:rsid w:val="00F85A3E"/>
    <w:rsid w:val="00F86057"/>
    <w:rsid w:val="00FC6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3C4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1D53C4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8A6A9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Header">
    <w:name w:val="header"/>
    <w:basedOn w:val="Normal"/>
    <w:link w:val="HeaderChar"/>
    <w:uiPriority w:val="99"/>
    <w:rsid w:val="00D57E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57E01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D57E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57E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59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97</TotalTime>
  <Pages>2</Pages>
  <Words>72</Words>
  <Characters>412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穆珊珊</cp:lastModifiedBy>
  <cp:revision>24</cp:revision>
  <dcterms:created xsi:type="dcterms:W3CDTF">2018-08-30T07:32:00Z</dcterms:created>
  <dcterms:modified xsi:type="dcterms:W3CDTF">2019-01-18T08:30:00Z</dcterms:modified>
</cp:coreProperties>
</file>